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</w:p>
    <w:p w:rsidR="00B3448B" w:rsidRPr="005C19A5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fldSimple w:instr=" DOCVARIABLE ceh_info \* MERGEFORMAT ">
        <w:r w:rsidR="005C19A5" w:rsidRPr="005C19A5">
          <w:rPr>
            <w:rStyle w:val="a9"/>
          </w:rPr>
          <w:t>Государственное бюджетное учреждение здравоохранения "Пензенская областная туберкулезная больница"</w:t>
        </w:r>
      </w:fldSimple>
      <w:r w:rsidRPr="00883461">
        <w:rPr>
          <w:rStyle w:val="a9"/>
        </w:rPr>
        <w:t> </w:t>
      </w:r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5C19A5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>
              <w:rPr>
                <w:rFonts w:ascii="Times New Roman" w:hAnsi="Times New Roman"/>
                <w:sz w:val="20"/>
                <w:szCs w:val="20"/>
              </w:rPr>
              <w:t xml:space="preserve">Рабочие места (ед.) </w:t>
            </w:r>
          </w:p>
        </w:tc>
        <w:tc>
          <w:tcPr>
            <w:tcW w:w="843" w:type="dxa"/>
            <w:vAlign w:val="center"/>
          </w:tcPr>
          <w:p w:rsidR="00AF1EDF" w:rsidRPr="00F06873" w:rsidRDefault="005C19A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5C19A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63" w:type="dxa"/>
            <w:vAlign w:val="center"/>
          </w:tcPr>
          <w:p w:rsidR="00AF1EDF" w:rsidRPr="00F06873" w:rsidRDefault="005C19A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5C19A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5C19A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5C19A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9" w:type="dxa"/>
            <w:vAlign w:val="center"/>
          </w:tcPr>
          <w:p w:rsidR="00AF1EDF" w:rsidRPr="00F06873" w:rsidRDefault="005C19A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5C19A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5C19A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с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5C19A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18" w:type="dxa"/>
            <w:vAlign w:val="center"/>
          </w:tcPr>
          <w:p w:rsidR="00AF1EDF" w:rsidRPr="00F06873" w:rsidRDefault="005C19A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5C19A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5C19A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5C19A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5C19A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69" w:type="dxa"/>
            <w:vAlign w:val="center"/>
          </w:tcPr>
          <w:p w:rsidR="00AF1EDF" w:rsidRPr="00F06873" w:rsidRDefault="005C19A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5C19A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5C19A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5C19A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5C19A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63" w:type="dxa"/>
            <w:vAlign w:val="center"/>
          </w:tcPr>
          <w:p w:rsidR="00AF1EDF" w:rsidRPr="00F06873" w:rsidRDefault="005C19A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5C19A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5C19A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5C19A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9" w:type="dxa"/>
            <w:vAlign w:val="center"/>
          </w:tcPr>
          <w:p w:rsidR="00AF1EDF" w:rsidRPr="00F06873" w:rsidRDefault="005C19A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5C19A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5C19A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5C19A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5C19A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5C19A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5C19A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5C19A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5C19A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5C19A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5C19A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5C19A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5C19A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5C19A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5C19A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5C19A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5C19A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5C19A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5C19A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5C19A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5C19A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F06873" w:rsidRDefault="00F06873" w:rsidP="00F06873">
      <w:pPr>
        <w:jc w:val="right"/>
      </w:pPr>
      <w:r w:rsidRPr="00F06873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DE2527" w:rsidTr="004654AF">
        <w:trPr>
          <w:cantSplit/>
          <w:trHeight w:val="24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F06873" w:rsidRPr="004654AF" w:rsidRDefault="004654AF" w:rsidP="00F06873">
            <w:pPr>
              <w:jc w:val="center"/>
              <w:rPr>
                <w:sz w:val="20"/>
              </w:rPr>
            </w:pPr>
            <w:r w:rsidRPr="004654AF">
              <w:rPr>
                <w:color w:val="000000"/>
                <w:sz w:val="20"/>
              </w:rPr>
              <w:t>Индиви</w:t>
            </w:r>
            <w:r w:rsidRPr="004654AF">
              <w:rPr>
                <w:color w:val="000000"/>
                <w:sz w:val="20"/>
              </w:rPr>
              <w:softHyphen/>
              <w:t>дуал</w:t>
            </w:r>
            <w:r w:rsidRPr="004654AF">
              <w:rPr>
                <w:color w:val="000000"/>
                <w:sz w:val="20"/>
              </w:rPr>
              <w:t>ь</w:t>
            </w:r>
            <w:r w:rsidRPr="004654AF">
              <w:rPr>
                <w:color w:val="000000"/>
                <w:sz w:val="20"/>
              </w:rPr>
              <w:t>ный номер рабоч</w:t>
            </w:r>
            <w:r w:rsidRPr="004654AF">
              <w:rPr>
                <w:color w:val="000000"/>
                <w:sz w:val="20"/>
              </w:rPr>
              <w:t>е</w:t>
            </w:r>
            <w:r w:rsidRPr="004654AF">
              <w:rPr>
                <w:color w:val="000000"/>
                <w:sz w:val="20"/>
              </w:rPr>
              <w:t>го места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4654AF" w:rsidRPr="004654AF" w:rsidRDefault="004654AF" w:rsidP="004654AF">
            <w:pPr>
              <w:jc w:val="center"/>
              <w:rPr>
                <w:color w:val="000000"/>
                <w:sz w:val="20"/>
              </w:rPr>
            </w:pPr>
            <w:r w:rsidRPr="004654AF">
              <w:rPr>
                <w:color w:val="000000"/>
                <w:sz w:val="20"/>
              </w:rPr>
              <w:t>Профессия/</w:t>
            </w:r>
            <w:r w:rsidRPr="004654AF">
              <w:rPr>
                <w:color w:val="000000"/>
                <w:sz w:val="20"/>
              </w:rPr>
              <w:br/>
              <w:t>должность/</w:t>
            </w:r>
            <w:r w:rsidRPr="004654AF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:rsidR="00F06873" w:rsidRPr="004654AF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4654AF" w:rsidRDefault="00F06873" w:rsidP="00F06873">
            <w:pPr>
              <w:jc w:val="center"/>
              <w:rPr>
                <w:sz w:val="20"/>
              </w:rPr>
            </w:pPr>
            <w:r w:rsidRPr="004654AF">
              <w:rPr>
                <w:sz w:val="20"/>
              </w:rPr>
              <w:t>Классы</w:t>
            </w:r>
            <w:r w:rsidR="004654AF" w:rsidRPr="004654AF">
              <w:rPr>
                <w:color w:val="000000"/>
                <w:sz w:val="20"/>
              </w:rPr>
              <w:t>(подклассы)</w:t>
            </w:r>
            <w:r w:rsidRPr="004654AF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 с учетом эффективн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труда (да,нет)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</w:t>
            </w:r>
            <w:r w:rsidRPr="00F06873">
              <w:rPr>
                <w:color w:val="000000"/>
                <w:sz w:val="16"/>
                <w:szCs w:val="16"/>
              </w:rPr>
              <w:t>п</w:t>
            </w:r>
            <w:r w:rsidRPr="00F06873">
              <w:rPr>
                <w:color w:val="000000"/>
                <w:sz w:val="16"/>
                <w:szCs w:val="16"/>
              </w:rPr>
              <w:t>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</w:t>
            </w:r>
            <w:r w:rsidRPr="00F06873">
              <w:rPr>
                <w:color w:val="000000"/>
                <w:sz w:val="16"/>
                <w:szCs w:val="16"/>
              </w:rPr>
              <w:t>ь</w:t>
            </w:r>
            <w:r w:rsidRPr="00F06873">
              <w:rPr>
                <w:color w:val="000000"/>
                <w:sz w:val="16"/>
                <w:szCs w:val="16"/>
              </w:rPr>
              <w:t>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>-профилактическое п</w:t>
            </w:r>
            <w:r w:rsidRPr="00F06873">
              <w:rPr>
                <w:sz w:val="16"/>
                <w:szCs w:val="16"/>
              </w:rPr>
              <w:t>и</w:t>
            </w:r>
            <w:r w:rsidRPr="00F06873">
              <w:rPr>
                <w:sz w:val="16"/>
                <w:szCs w:val="16"/>
              </w:rPr>
              <w:t>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Льготно</w:t>
            </w:r>
            <w:r w:rsidRPr="00F06873">
              <w:rPr>
                <w:sz w:val="16"/>
                <w:szCs w:val="16"/>
              </w:rPr>
              <w:t>е пенсионное обеспеч</w:t>
            </w:r>
            <w:r w:rsidRPr="00F06873">
              <w:rPr>
                <w:sz w:val="16"/>
                <w:szCs w:val="16"/>
              </w:rPr>
              <w:t>е</w:t>
            </w:r>
            <w:r w:rsidRPr="00F06873">
              <w:rPr>
                <w:sz w:val="16"/>
                <w:szCs w:val="16"/>
              </w:rPr>
              <w:t>ние (да/нет)</w:t>
            </w:r>
          </w:p>
        </w:tc>
      </w:tr>
      <w:tr w:rsidR="00F06873" w:rsidRPr="00DE2527" w:rsidTr="004654AF">
        <w:trPr>
          <w:cantSplit/>
          <w:trHeight w:val="2254"/>
        </w:trPr>
        <w:tc>
          <w:tcPr>
            <w:tcW w:w="959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аэрозоли преимущественно фиброгенного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ультразвуквоздушный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F06873" w:rsidTr="004654AF">
        <w:tc>
          <w:tcPr>
            <w:tcW w:w="959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55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5C19A5" w:rsidRPr="00F06873" w:rsidTr="004654AF">
        <w:tc>
          <w:tcPr>
            <w:tcW w:w="959" w:type="dxa"/>
            <w:shd w:val="clear" w:color="auto" w:fill="auto"/>
            <w:vAlign w:val="center"/>
          </w:tcPr>
          <w:p w:rsidR="005C19A5" w:rsidRPr="00F06873" w:rsidRDefault="005C19A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C19A5" w:rsidRPr="005C19A5" w:rsidRDefault="005C19A5" w:rsidP="001B19D8">
            <w:pPr>
              <w:jc w:val="center"/>
              <w:rPr>
                <w:b/>
                <w:sz w:val="18"/>
                <w:szCs w:val="18"/>
              </w:rPr>
            </w:pPr>
            <w:r w:rsidRPr="005C19A5">
              <w:rPr>
                <w:b/>
                <w:sz w:val="18"/>
                <w:szCs w:val="18"/>
              </w:rPr>
              <w:t>Клинико-диагностическая лаборатория</w:t>
            </w:r>
            <w:r w:rsidR="00BC69B8">
              <w:rPr>
                <w:b/>
                <w:sz w:val="18"/>
                <w:szCs w:val="18"/>
              </w:rPr>
              <w:t>. Поликлиника.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19A5" w:rsidRPr="00F06873" w:rsidRDefault="005C19A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C19A5" w:rsidRPr="00F06873" w:rsidRDefault="005C19A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C19A5" w:rsidRPr="00F06873" w:rsidRDefault="005C19A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C19A5" w:rsidRPr="00F06873" w:rsidRDefault="005C19A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C19A5" w:rsidRPr="00F06873" w:rsidRDefault="005C19A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C19A5" w:rsidRPr="00F06873" w:rsidRDefault="005C19A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C19A5" w:rsidRPr="00F06873" w:rsidRDefault="005C19A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C19A5" w:rsidRPr="00F06873" w:rsidRDefault="005C19A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C19A5" w:rsidRPr="00F06873" w:rsidRDefault="005C19A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C19A5" w:rsidRPr="00F06873" w:rsidRDefault="005C19A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C19A5" w:rsidRPr="00F06873" w:rsidRDefault="005C19A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C19A5" w:rsidRPr="00F06873" w:rsidRDefault="005C19A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C19A5" w:rsidRPr="00F06873" w:rsidRDefault="005C19A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C19A5" w:rsidRPr="00F06873" w:rsidRDefault="005C19A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C19A5" w:rsidRPr="00F06873" w:rsidRDefault="005C19A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C19A5" w:rsidRPr="00F06873" w:rsidRDefault="005C19A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C19A5" w:rsidRPr="00F06873" w:rsidRDefault="005C19A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C19A5" w:rsidRPr="00F06873" w:rsidRDefault="005C19A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C19A5" w:rsidRPr="00F06873" w:rsidRDefault="005C19A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C19A5" w:rsidRPr="00F06873" w:rsidRDefault="005C19A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C19A5" w:rsidRPr="00F06873" w:rsidRDefault="005C19A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C19A5" w:rsidRPr="00F06873" w:rsidRDefault="005C19A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C19A5" w:rsidRPr="00F06873" w:rsidTr="004654AF">
        <w:tc>
          <w:tcPr>
            <w:tcW w:w="959" w:type="dxa"/>
            <w:shd w:val="clear" w:color="auto" w:fill="auto"/>
            <w:vAlign w:val="center"/>
          </w:tcPr>
          <w:p w:rsidR="005C19A5" w:rsidRPr="00F06873" w:rsidRDefault="005C19A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0315/3/1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C19A5" w:rsidRPr="005C19A5" w:rsidRDefault="005C19A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лабораторный техник (фельдшер-лаборант)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19A5" w:rsidRPr="00F06873" w:rsidRDefault="005C19A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19A5" w:rsidRPr="00F06873" w:rsidRDefault="005C19A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19A5" w:rsidRPr="00F06873" w:rsidRDefault="005C19A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19A5" w:rsidRPr="00F06873" w:rsidRDefault="005C19A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19A5" w:rsidRPr="00F06873" w:rsidRDefault="005C19A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19A5" w:rsidRPr="00F06873" w:rsidRDefault="005C19A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19A5" w:rsidRPr="00F06873" w:rsidRDefault="005C19A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19A5" w:rsidRPr="00F06873" w:rsidRDefault="005C19A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19A5" w:rsidRPr="00F06873" w:rsidRDefault="005C19A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19A5" w:rsidRPr="00F06873" w:rsidRDefault="005C19A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19A5" w:rsidRPr="00F06873" w:rsidRDefault="005C19A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19A5" w:rsidRPr="00F06873" w:rsidRDefault="005C19A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19A5" w:rsidRPr="00F06873" w:rsidRDefault="005C19A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C19A5" w:rsidRPr="00F06873" w:rsidRDefault="005C19A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19A5" w:rsidRPr="00F06873" w:rsidRDefault="005C19A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C19A5" w:rsidRPr="00F06873" w:rsidRDefault="005C19A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19A5" w:rsidRPr="00F06873" w:rsidRDefault="005C19A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19A5" w:rsidRPr="00F06873" w:rsidRDefault="005C19A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19A5" w:rsidRPr="00F06873" w:rsidRDefault="005C19A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19A5" w:rsidRPr="00F06873" w:rsidRDefault="005C19A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19A5" w:rsidRPr="00F06873" w:rsidRDefault="005C19A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C19A5" w:rsidRPr="00F06873" w:rsidRDefault="005C19A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5C19A5" w:rsidRPr="00F06873" w:rsidTr="004654AF">
        <w:tc>
          <w:tcPr>
            <w:tcW w:w="959" w:type="dxa"/>
            <w:shd w:val="clear" w:color="auto" w:fill="auto"/>
            <w:vAlign w:val="center"/>
          </w:tcPr>
          <w:p w:rsidR="005C19A5" w:rsidRDefault="005C19A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C19A5" w:rsidRPr="005C19A5" w:rsidRDefault="005C19A5" w:rsidP="001B19D8">
            <w:pPr>
              <w:jc w:val="center"/>
              <w:rPr>
                <w:b/>
                <w:sz w:val="18"/>
                <w:szCs w:val="18"/>
              </w:rPr>
            </w:pPr>
            <w:r w:rsidRPr="005C19A5">
              <w:rPr>
                <w:b/>
                <w:sz w:val="18"/>
                <w:szCs w:val="18"/>
              </w:rPr>
              <w:t>Поликлиника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19A5" w:rsidRDefault="005C19A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C19A5" w:rsidRDefault="005C19A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C19A5" w:rsidRDefault="005C19A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C19A5" w:rsidRDefault="005C19A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C19A5" w:rsidRDefault="005C19A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C19A5" w:rsidRDefault="005C19A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C19A5" w:rsidRDefault="005C19A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C19A5" w:rsidRDefault="005C19A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C19A5" w:rsidRDefault="005C19A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C19A5" w:rsidRDefault="005C19A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C19A5" w:rsidRDefault="005C19A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C19A5" w:rsidRDefault="005C19A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C19A5" w:rsidRDefault="005C19A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C19A5" w:rsidRDefault="005C19A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C19A5" w:rsidRDefault="005C19A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C19A5" w:rsidRDefault="005C19A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C19A5" w:rsidRDefault="005C19A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C19A5" w:rsidRDefault="005C19A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C19A5" w:rsidRDefault="005C19A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C19A5" w:rsidRDefault="005C19A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C19A5" w:rsidRDefault="005C19A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C19A5" w:rsidRDefault="005C19A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C19A5" w:rsidRPr="00F06873" w:rsidTr="004654AF">
        <w:tc>
          <w:tcPr>
            <w:tcW w:w="959" w:type="dxa"/>
            <w:shd w:val="clear" w:color="auto" w:fill="auto"/>
            <w:vAlign w:val="center"/>
          </w:tcPr>
          <w:p w:rsidR="005C19A5" w:rsidRDefault="005C19A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0315/3/2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C19A5" w:rsidRPr="005C19A5" w:rsidRDefault="005C19A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Помощник врача-эпидемиолога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19A5" w:rsidRDefault="005C19A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19A5" w:rsidRDefault="005C19A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19A5" w:rsidRDefault="005C19A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19A5" w:rsidRDefault="005C19A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19A5" w:rsidRDefault="005C19A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19A5" w:rsidRDefault="005C19A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19A5" w:rsidRDefault="005C19A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19A5" w:rsidRDefault="005C19A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19A5" w:rsidRDefault="005C19A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19A5" w:rsidRDefault="005C19A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19A5" w:rsidRDefault="005C19A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19A5" w:rsidRDefault="005C19A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19A5" w:rsidRDefault="005C19A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C19A5" w:rsidRDefault="005C19A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19A5" w:rsidRDefault="005C19A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C19A5" w:rsidRDefault="005C19A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19A5" w:rsidRDefault="005C19A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19A5" w:rsidRDefault="005C19A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19A5" w:rsidRDefault="005C19A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19A5" w:rsidRDefault="005C19A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19A5" w:rsidRDefault="005C19A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C19A5" w:rsidRDefault="005C19A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</w:tbl>
    <w:p w:rsidR="0065289A" w:rsidRDefault="0065289A" w:rsidP="009A1326">
      <w:pPr>
        <w:rPr>
          <w:sz w:val="18"/>
          <w:szCs w:val="18"/>
          <w:lang w:val="en-US"/>
        </w:rPr>
      </w:pPr>
    </w:p>
    <w:p w:rsidR="004654AF" w:rsidRDefault="004654AF" w:rsidP="009D6532">
      <w:r>
        <w:t>Дата составления:</w:t>
      </w:r>
      <w:r w:rsidR="005C19A5">
        <w:t xml:space="preserve"> 12.05.2022</w:t>
      </w:r>
    </w:p>
    <w:p w:rsidR="004654AF" w:rsidRDefault="004654AF" w:rsidP="009D6532"/>
    <w:p w:rsidR="009D6532" w:rsidRPr="003C5C39" w:rsidRDefault="009D6532" w:rsidP="009D6532">
      <w:r w:rsidRPr="003C5C39">
        <w:lastRenderedPageBreak/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3F4B55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5C19A5" w:rsidP="009D6532">
            <w:pPr>
              <w:pStyle w:val="aa"/>
            </w:pPr>
            <w:r>
              <w:t>Главная медицинская сестра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7" w:name="com_pred"/>
            <w:bookmarkEnd w:id="7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5C19A5" w:rsidP="009D6532">
            <w:pPr>
              <w:pStyle w:val="aa"/>
            </w:pPr>
            <w:r>
              <w:t>Колесникова Людмила Ивановна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3F4B55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8" w:name="s070_1"/>
            <w:bookmarkEnd w:id="8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5C19A5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:rsidR="009D6532" w:rsidRDefault="009D6532" w:rsidP="009D6532">
      <w:pPr>
        <w:rPr>
          <w:lang w:val="en-US"/>
        </w:rPr>
      </w:pPr>
    </w:p>
    <w:p w:rsidR="009D6532" w:rsidRPr="005C19A5" w:rsidRDefault="009D6532" w:rsidP="009D6532"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5C19A5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5C19A5" w:rsidP="009D6532">
            <w:pPr>
              <w:pStyle w:val="aa"/>
            </w:pPr>
            <w:r>
              <w:t>Начальник планово-экономического отдела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9" w:name="com_chlens"/>
            <w:bookmarkEnd w:id="9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5C19A5" w:rsidP="009D6532">
            <w:pPr>
              <w:pStyle w:val="aa"/>
            </w:pPr>
            <w:r>
              <w:t>Фадеева Оксана Владимировна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5C19A5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10" w:name="s070_2"/>
            <w:bookmarkEnd w:id="10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5C19A5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5C19A5" w:rsidRPr="005C19A5" w:rsidTr="005C19A5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C19A5" w:rsidRPr="005C19A5" w:rsidRDefault="005C19A5" w:rsidP="009D6532">
            <w:pPr>
              <w:pStyle w:val="aa"/>
            </w:pPr>
            <w:r>
              <w:t>Начальник отдела кадров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5C19A5" w:rsidRPr="005C19A5" w:rsidRDefault="005C19A5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C19A5" w:rsidRPr="005C19A5" w:rsidRDefault="005C19A5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5C19A5" w:rsidRPr="005C19A5" w:rsidRDefault="005C19A5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C19A5" w:rsidRPr="005C19A5" w:rsidRDefault="005C19A5" w:rsidP="009D6532">
            <w:pPr>
              <w:pStyle w:val="aa"/>
            </w:pPr>
            <w:r>
              <w:t>Шатилова Ирина Анатольевна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5C19A5" w:rsidRPr="005C19A5" w:rsidRDefault="005C19A5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C19A5" w:rsidRPr="005C19A5" w:rsidRDefault="005C19A5" w:rsidP="009D6532">
            <w:pPr>
              <w:pStyle w:val="aa"/>
            </w:pPr>
          </w:p>
        </w:tc>
      </w:tr>
      <w:tr w:rsidR="005C19A5" w:rsidRPr="005C19A5" w:rsidTr="005C19A5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5C19A5" w:rsidRPr="005C19A5" w:rsidRDefault="005C19A5" w:rsidP="009D6532">
            <w:pPr>
              <w:pStyle w:val="aa"/>
              <w:rPr>
                <w:vertAlign w:val="superscript"/>
              </w:rPr>
            </w:pPr>
            <w:r w:rsidRPr="005C19A5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5C19A5" w:rsidRPr="005C19A5" w:rsidRDefault="005C19A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5C19A5" w:rsidRPr="005C19A5" w:rsidRDefault="005C19A5" w:rsidP="009D6532">
            <w:pPr>
              <w:pStyle w:val="aa"/>
              <w:rPr>
                <w:vertAlign w:val="superscript"/>
              </w:rPr>
            </w:pPr>
            <w:r w:rsidRPr="005C19A5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5C19A5" w:rsidRPr="005C19A5" w:rsidRDefault="005C19A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5C19A5" w:rsidRPr="005C19A5" w:rsidRDefault="005C19A5" w:rsidP="009D6532">
            <w:pPr>
              <w:pStyle w:val="aa"/>
              <w:rPr>
                <w:vertAlign w:val="superscript"/>
              </w:rPr>
            </w:pPr>
            <w:r w:rsidRPr="005C19A5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5C19A5" w:rsidRPr="005C19A5" w:rsidRDefault="005C19A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5C19A5" w:rsidRPr="005C19A5" w:rsidRDefault="005C19A5" w:rsidP="009D6532">
            <w:pPr>
              <w:pStyle w:val="aa"/>
              <w:rPr>
                <w:vertAlign w:val="superscript"/>
              </w:rPr>
            </w:pPr>
            <w:r w:rsidRPr="005C19A5">
              <w:rPr>
                <w:vertAlign w:val="superscript"/>
              </w:rPr>
              <w:t>(дата)</w:t>
            </w:r>
          </w:p>
        </w:tc>
      </w:tr>
      <w:tr w:rsidR="005C19A5" w:rsidRPr="005C19A5" w:rsidTr="005C19A5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C19A5" w:rsidRPr="005C19A5" w:rsidRDefault="005C19A5" w:rsidP="009D6532">
            <w:pPr>
              <w:pStyle w:val="aa"/>
            </w:pPr>
            <w:r>
              <w:t>Председатель первичной профсоюзной организации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5C19A5" w:rsidRPr="005C19A5" w:rsidRDefault="005C19A5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C19A5" w:rsidRPr="005C19A5" w:rsidRDefault="005C19A5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5C19A5" w:rsidRPr="005C19A5" w:rsidRDefault="005C19A5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C19A5" w:rsidRPr="005C19A5" w:rsidRDefault="005C19A5" w:rsidP="009D6532">
            <w:pPr>
              <w:pStyle w:val="aa"/>
            </w:pPr>
            <w:r>
              <w:t>Скугарова Ольга Николаевна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5C19A5" w:rsidRPr="005C19A5" w:rsidRDefault="005C19A5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C19A5" w:rsidRPr="005C19A5" w:rsidRDefault="005C19A5" w:rsidP="009D6532">
            <w:pPr>
              <w:pStyle w:val="aa"/>
            </w:pPr>
          </w:p>
        </w:tc>
      </w:tr>
      <w:tr w:rsidR="005C19A5" w:rsidRPr="005C19A5" w:rsidTr="005C19A5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5C19A5" w:rsidRPr="005C19A5" w:rsidRDefault="005C19A5" w:rsidP="009D6532">
            <w:pPr>
              <w:pStyle w:val="aa"/>
              <w:rPr>
                <w:vertAlign w:val="superscript"/>
              </w:rPr>
            </w:pPr>
            <w:r w:rsidRPr="005C19A5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5C19A5" w:rsidRPr="005C19A5" w:rsidRDefault="005C19A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5C19A5" w:rsidRPr="005C19A5" w:rsidRDefault="005C19A5" w:rsidP="009D6532">
            <w:pPr>
              <w:pStyle w:val="aa"/>
              <w:rPr>
                <w:vertAlign w:val="superscript"/>
              </w:rPr>
            </w:pPr>
            <w:r w:rsidRPr="005C19A5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5C19A5" w:rsidRPr="005C19A5" w:rsidRDefault="005C19A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5C19A5" w:rsidRPr="005C19A5" w:rsidRDefault="005C19A5" w:rsidP="009D6532">
            <w:pPr>
              <w:pStyle w:val="aa"/>
              <w:rPr>
                <w:vertAlign w:val="superscript"/>
              </w:rPr>
            </w:pPr>
            <w:r w:rsidRPr="005C19A5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5C19A5" w:rsidRPr="005C19A5" w:rsidRDefault="005C19A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5C19A5" w:rsidRPr="005C19A5" w:rsidRDefault="005C19A5" w:rsidP="009D6532">
            <w:pPr>
              <w:pStyle w:val="aa"/>
              <w:rPr>
                <w:vertAlign w:val="superscript"/>
              </w:rPr>
            </w:pPr>
            <w:r w:rsidRPr="005C19A5">
              <w:rPr>
                <w:vertAlign w:val="superscript"/>
              </w:rPr>
              <w:t>(дата)</w:t>
            </w:r>
          </w:p>
        </w:tc>
      </w:tr>
      <w:tr w:rsidR="005C19A5" w:rsidRPr="005C19A5" w:rsidTr="005C19A5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C19A5" w:rsidRPr="005C19A5" w:rsidRDefault="005C19A5" w:rsidP="009D6532">
            <w:pPr>
              <w:pStyle w:val="aa"/>
            </w:pPr>
            <w:r>
              <w:t>Специалист по охране труда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5C19A5" w:rsidRPr="005C19A5" w:rsidRDefault="005C19A5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C19A5" w:rsidRPr="005C19A5" w:rsidRDefault="005C19A5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5C19A5" w:rsidRPr="005C19A5" w:rsidRDefault="005C19A5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C19A5" w:rsidRPr="005C19A5" w:rsidRDefault="005C19A5" w:rsidP="009D6532">
            <w:pPr>
              <w:pStyle w:val="aa"/>
            </w:pPr>
            <w:r>
              <w:t>Илюшин Евгений Евгеньевич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5C19A5" w:rsidRPr="005C19A5" w:rsidRDefault="005C19A5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C19A5" w:rsidRPr="005C19A5" w:rsidRDefault="005C19A5" w:rsidP="009D6532">
            <w:pPr>
              <w:pStyle w:val="aa"/>
            </w:pPr>
          </w:p>
        </w:tc>
      </w:tr>
      <w:tr w:rsidR="005C19A5" w:rsidRPr="005C19A5" w:rsidTr="005C19A5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5C19A5" w:rsidRPr="005C19A5" w:rsidRDefault="005C19A5" w:rsidP="009D6532">
            <w:pPr>
              <w:pStyle w:val="aa"/>
              <w:rPr>
                <w:vertAlign w:val="superscript"/>
              </w:rPr>
            </w:pPr>
            <w:r w:rsidRPr="005C19A5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5C19A5" w:rsidRPr="005C19A5" w:rsidRDefault="005C19A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5C19A5" w:rsidRPr="005C19A5" w:rsidRDefault="005C19A5" w:rsidP="009D6532">
            <w:pPr>
              <w:pStyle w:val="aa"/>
              <w:rPr>
                <w:vertAlign w:val="superscript"/>
              </w:rPr>
            </w:pPr>
            <w:r w:rsidRPr="005C19A5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5C19A5" w:rsidRPr="005C19A5" w:rsidRDefault="005C19A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5C19A5" w:rsidRPr="005C19A5" w:rsidRDefault="005C19A5" w:rsidP="009D6532">
            <w:pPr>
              <w:pStyle w:val="aa"/>
              <w:rPr>
                <w:vertAlign w:val="superscript"/>
              </w:rPr>
            </w:pPr>
            <w:r w:rsidRPr="005C19A5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5C19A5" w:rsidRPr="005C19A5" w:rsidRDefault="005C19A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5C19A5" w:rsidRPr="005C19A5" w:rsidRDefault="005C19A5" w:rsidP="009D6532">
            <w:pPr>
              <w:pStyle w:val="aa"/>
              <w:rPr>
                <w:vertAlign w:val="superscript"/>
              </w:rPr>
            </w:pPr>
            <w:r w:rsidRPr="005C19A5">
              <w:rPr>
                <w:vertAlign w:val="superscript"/>
              </w:rPr>
              <w:t>(дата)</w:t>
            </w:r>
          </w:p>
        </w:tc>
      </w:tr>
    </w:tbl>
    <w:p w:rsidR="002743B5" w:rsidRDefault="002743B5" w:rsidP="002743B5">
      <w:pPr>
        <w:rPr>
          <w:lang w:val="en-US"/>
        </w:rPr>
      </w:pPr>
    </w:p>
    <w:p w:rsidR="002743B5" w:rsidRPr="003C5C39" w:rsidRDefault="004654AF" w:rsidP="002743B5">
      <w:r w:rsidRPr="004654AF">
        <w:t>Эксперт(-ы) организации, проводившей специальную оценку условий труда:</w:t>
      </w:r>
    </w:p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2743B5" w:rsidRPr="005C19A5" w:rsidTr="005C19A5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5C19A5" w:rsidRDefault="005C19A5" w:rsidP="002743B5">
            <w:pPr>
              <w:pStyle w:val="aa"/>
            </w:pPr>
            <w:r w:rsidRPr="005C19A5">
              <w:t>2394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5C19A5" w:rsidRDefault="002743B5" w:rsidP="002743B5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5C19A5" w:rsidRDefault="002743B5" w:rsidP="002743B5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5C19A5" w:rsidRDefault="002743B5" w:rsidP="002743B5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5C19A5" w:rsidRDefault="005C19A5" w:rsidP="002743B5">
            <w:pPr>
              <w:pStyle w:val="aa"/>
            </w:pPr>
            <w:r w:rsidRPr="005C19A5">
              <w:t>Митяева Ольга Александровна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5C19A5" w:rsidRDefault="002743B5" w:rsidP="002743B5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5C19A5" w:rsidRDefault="005C19A5" w:rsidP="002743B5">
            <w:pPr>
              <w:pStyle w:val="aa"/>
            </w:pPr>
            <w:r>
              <w:t>12.05.2022</w:t>
            </w:r>
            <w:bookmarkStart w:id="11" w:name="_GoBack"/>
            <w:bookmarkEnd w:id="11"/>
          </w:p>
        </w:tc>
      </w:tr>
      <w:tr w:rsidR="002743B5" w:rsidRPr="005C19A5" w:rsidTr="005C19A5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:rsidR="002743B5" w:rsidRPr="005C19A5" w:rsidRDefault="005C19A5" w:rsidP="002743B5">
            <w:pPr>
              <w:pStyle w:val="aa"/>
              <w:rPr>
                <w:b/>
                <w:vertAlign w:val="superscript"/>
              </w:rPr>
            </w:pPr>
            <w:r w:rsidRPr="005C19A5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:rsidR="002743B5" w:rsidRPr="005C19A5" w:rsidRDefault="002743B5" w:rsidP="002743B5">
            <w:pPr>
              <w:pStyle w:val="aa"/>
              <w:rPr>
                <w:b/>
                <w:vertAlign w:val="superscript"/>
              </w:rPr>
            </w:pPr>
            <w:bookmarkStart w:id="12" w:name="fio_users"/>
            <w:bookmarkEnd w:id="12"/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743B5" w:rsidRPr="005C19A5" w:rsidRDefault="005C19A5" w:rsidP="002743B5">
            <w:pPr>
              <w:pStyle w:val="aa"/>
              <w:rPr>
                <w:b/>
                <w:vertAlign w:val="superscript"/>
              </w:rPr>
            </w:pPr>
            <w:r w:rsidRPr="005C19A5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2743B5" w:rsidRPr="005C19A5" w:rsidRDefault="002743B5" w:rsidP="002743B5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743B5" w:rsidRPr="005C19A5" w:rsidRDefault="005C19A5" w:rsidP="002743B5">
            <w:pPr>
              <w:pStyle w:val="aa"/>
              <w:rPr>
                <w:b/>
                <w:vertAlign w:val="superscript"/>
              </w:rPr>
            </w:pPr>
            <w:r w:rsidRPr="005C19A5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2743B5" w:rsidRPr="005C19A5" w:rsidRDefault="002743B5" w:rsidP="002743B5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743B5" w:rsidRPr="005C19A5" w:rsidRDefault="005C19A5" w:rsidP="002743B5">
            <w:pPr>
              <w:pStyle w:val="aa"/>
              <w:rPr>
                <w:vertAlign w:val="superscript"/>
              </w:rPr>
            </w:pPr>
            <w:r w:rsidRPr="005C19A5">
              <w:rPr>
                <w:vertAlign w:val="superscript"/>
              </w:rPr>
              <w:t>(дата)</w:t>
            </w:r>
          </w:p>
        </w:tc>
      </w:tr>
    </w:tbl>
    <w:p w:rsidR="00DC1A91" w:rsidRDefault="00DC1A91" w:rsidP="00DC1A91">
      <w:pPr>
        <w:rPr>
          <w:lang w:val="en-US"/>
        </w:rPr>
      </w:pPr>
    </w:p>
    <w:sectPr w:rsidR="00DC1A91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6524" w:rsidRDefault="00156524" w:rsidP="005C19A5">
      <w:r>
        <w:separator/>
      </w:r>
    </w:p>
  </w:endnote>
  <w:endnote w:type="continuationSeparator" w:id="1">
    <w:p w:rsidR="00156524" w:rsidRDefault="00156524" w:rsidP="005C19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6524" w:rsidRDefault="00156524" w:rsidP="005C19A5">
      <w:r>
        <w:separator/>
      </w:r>
    </w:p>
  </w:footnote>
  <w:footnote w:type="continuationSeparator" w:id="1">
    <w:p w:rsidR="00156524" w:rsidRDefault="00156524" w:rsidP="005C19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autoHyphenation/>
  <w:hyphenationZone w:val="357"/>
  <w:noPunctuationKerning/>
  <w:characterSpacingControl w:val="doNotCompress"/>
  <w:footnotePr>
    <w:footnote w:id="0"/>
    <w:footnote w:id="1"/>
  </w:footnotePr>
  <w:endnotePr>
    <w:endnote w:id="0"/>
    <w:endnote w:id="1"/>
  </w:endnotePr>
  <w:compat/>
  <w:docVars>
    <w:docVar w:name="activedoc_name" w:val="Документ44"/>
    <w:docVar w:name="att_org_adr" w:val="440600, Пензенская обл., г. Пенза, ул. Гладкова, д. 10, литер Д, комн. 1-3"/>
    <w:docVar w:name="att_org_name" w:val="Общество с ограниченной ответственностью &quot;Охрана. Безопасность&quot;"/>
    <w:docVar w:name="att_org_reg_date" w:val="10.09.2015"/>
    <w:docVar w:name="att_org_reg_num" w:val="104"/>
    <w:docVar w:name="boss_fio" w:val="Усова Ольга Ивановна"/>
    <w:docVar w:name="ceh_info" w:val="Государственное бюджетное учреждение здравоохранения &quot;Пензенская областная туберкулезная больница&quot;"/>
    <w:docVar w:name="doc_name" w:val="Документ44"/>
    <w:docVar w:name="doc_type" w:val="5"/>
    <w:docVar w:name="org_guid" w:val="E55EC27EBC074BE989F3A0B71C98A6DB"/>
    <w:docVar w:name="org_id" w:val="1"/>
    <w:docVar w:name="org_name" w:val="     "/>
    <w:docVar w:name="pers_guids" w:val="612A37CB0032446489100AADB5E1F472@136-870-614 81"/>
    <w:docVar w:name="pers_snils" w:val="612A37CB0032446489100AADB5E1F472@136-870-614 81"/>
    <w:docVar w:name="podr_id" w:val="org_1"/>
    <w:docVar w:name="pred_dolg" w:val="Главная медицинская сестра"/>
    <w:docVar w:name="pred_fio" w:val="Колесникова Людмила Ивановна"/>
    <w:docVar w:name="rbtd_name" w:val="Государственное бюджетное учреждение здравоохранения &quot;Пензенская областная туберкулезная больница&quot;"/>
    <w:docVar w:name="step_test" w:val="6"/>
    <w:docVar w:name="sv_docs" w:val="1"/>
  </w:docVars>
  <w:rsids>
    <w:rsidRoot w:val="005C19A5"/>
    <w:rsid w:val="0002033E"/>
    <w:rsid w:val="00094189"/>
    <w:rsid w:val="000C5130"/>
    <w:rsid w:val="000D3760"/>
    <w:rsid w:val="000F0714"/>
    <w:rsid w:val="00156524"/>
    <w:rsid w:val="00196135"/>
    <w:rsid w:val="001A7AC3"/>
    <w:rsid w:val="001B19D8"/>
    <w:rsid w:val="00237B32"/>
    <w:rsid w:val="002743B5"/>
    <w:rsid w:val="002761BA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C19A5"/>
    <w:rsid w:val="005F64E6"/>
    <w:rsid w:val="0065289A"/>
    <w:rsid w:val="0067226F"/>
    <w:rsid w:val="006E4DFC"/>
    <w:rsid w:val="00725C51"/>
    <w:rsid w:val="00820552"/>
    <w:rsid w:val="009647F7"/>
    <w:rsid w:val="009A1326"/>
    <w:rsid w:val="009D6532"/>
    <w:rsid w:val="00A026A4"/>
    <w:rsid w:val="00AF1EDF"/>
    <w:rsid w:val="00B12F45"/>
    <w:rsid w:val="00B2089E"/>
    <w:rsid w:val="00B3448B"/>
    <w:rsid w:val="00B874F5"/>
    <w:rsid w:val="00BA560A"/>
    <w:rsid w:val="00BC69B8"/>
    <w:rsid w:val="00C0355B"/>
    <w:rsid w:val="00C10863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5C19A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5C19A5"/>
    <w:rPr>
      <w:sz w:val="24"/>
    </w:rPr>
  </w:style>
  <w:style w:type="paragraph" w:styleId="ad">
    <w:name w:val="footer"/>
    <w:basedOn w:val="a"/>
    <w:link w:val="ae"/>
    <w:rsid w:val="005C19A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5C19A5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1</TotalTime>
  <Pages>2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2961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subject/>
  <dc:creator>111</dc:creator>
  <cp:keywords/>
  <dc:description/>
  <cp:lastModifiedBy>IlushinEE</cp:lastModifiedBy>
  <cp:revision>2</cp:revision>
  <dcterms:created xsi:type="dcterms:W3CDTF">2022-05-12T09:29:00Z</dcterms:created>
  <dcterms:modified xsi:type="dcterms:W3CDTF">2022-05-13T10:53:00Z</dcterms:modified>
</cp:coreProperties>
</file>